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FB" w:rsidRDefault="00BA18F3">
      <w:r>
        <w:t xml:space="preserve"> To see your student’s report card</w:t>
      </w:r>
      <w:bookmarkStart w:id="0" w:name="_GoBack"/>
      <w:bookmarkEnd w:id="0"/>
    </w:p>
    <w:p w:rsidR="00E42513" w:rsidRDefault="00E42513"/>
    <w:p w:rsidR="00BA18F3" w:rsidRDefault="00BA18F3" w:rsidP="00BA18F3">
      <w:pPr>
        <w:pStyle w:val="ListParagraph"/>
        <w:numPr>
          <w:ilvl w:val="0"/>
          <w:numId w:val="1"/>
        </w:numPr>
      </w:pPr>
      <w:r>
        <w:t>Log into the student or family portal</w:t>
      </w:r>
    </w:p>
    <w:p w:rsidR="00BA18F3" w:rsidRDefault="00BA18F3" w:rsidP="00BA18F3">
      <w:pPr>
        <w:pStyle w:val="ListParagraph"/>
        <w:numPr>
          <w:ilvl w:val="0"/>
          <w:numId w:val="1"/>
        </w:numPr>
      </w:pPr>
      <w:r>
        <w:t>Click on the Pages Top Tab</w:t>
      </w:r>
    </w:p>
    <w:p w:rsidR="00BA18F3" w:rsidRDefault="00BA18F3" w:rsidP="00BA18F3">
      <w:pPr>
        <w:pStyle w:val="ListParagraph"/>
        <w:numPr>
          <w:ilvl w:val="0"/>
          <w:numId w:val="1"/>
        </w:numPr>
      </w:pPr>
      <w:r>
        <w:t>Find the Published Reports Widget</w:t>
      </w:r>
    </w:p>
    <w:p w:rsidR="00BA18F3" w:rsidRDefault="00BA18F3" w:rsidP="00BA18F3">
      <w:pPr>
        <w:pStyle w:val="ListParagraph"/>
        <w:numPr>
          <w:ilvl w:val="0"/>
          <w:numId w:val="1"/>
        </w:numPr>
      </w:pPr>
      <w:r>
        <w:t>Click on the PDF icon next to the report card for your student</w:t>
      </w:r>
      <w:r>
        <w:br/>
      </w:r>
      <w:r>
        <w:br/>
      </w:r>
      <w:r>
        <w:rPr>
          <w:noProof/>
        </w:rPr>
        <w:drawing>
          <wp:inline distT="0" distB="0" distL="0" distR="0" wp14:anchorId="1D4D8CC1" wp14:editId="60A605B9">
            <wp:extent cx="4737041" cy="4991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041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8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5EAD"/>
    <w:multiLevelType w:val="hybridMultilevel"/>
    <w:tmpl w:val="7032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F3"/>
    <w:rsid w:val="00961DFB"/>
    <w:rsid w:val="00BA18F3"/>
    <w:rsid w:val="00E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F4072204.dotm</Template>
  <TotalTime>3</TotalTime>
  <Pages>1</Pages>
  <Words>41</Words>
  <Characters>160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Johnsen, Joanne</dc:creator>
  <cp:lastModifiedBy>Johnsen, Joanne</cp:lastModifiedBy>
  <cp:revision>2</cp:revision>
  <dcterms:created xsi:type="dcterms:W3CDTF">2015-11-19T20:03:00Z</dcterms:created>
  <dcterms:modified xsi:type="dcterms:W3CDTF">2015-11-19T20:06:00Z</dcterms:modified>
</cp:coreProperties>
</file>